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E9" w:rsidRDefault="00D11DE9" w:rsidP="00504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Санкт-Петербургский государственный политехнический университет</w:t>
      </w:r>
    </w:p>
    <w:p w:rsidR="00D11DE9" w:rsidRDefault="00D11DE9" w:rsidP="00504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Прикладной Математики и Механики</w:t>
      </w: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«Теоретической механики»</w:t>
      </w: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DE9" w:rsidRDefault="00D11DE9" w:rsidP="0050468B">
      <w:pPr>
        <w:tabs>
          <w:tab w:val="left" w:pos="4262"/>
          <w:tab w:val="center" w:pos="4677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>ОТЧЕТ</w:t>
      </w:r>
    </w:p>
    <w:p w:rsidR="00D11DE9" w:rsidRDefault="00D11DE9" w:rsidP="005046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 выполнении лабораторной работы по вычислительной механике</w:t>
      </w: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«Использование разностной схемы для решения уравнения теплопроводности.»</w:t>
      </w: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jc w:val="center"/>
        <w:rPr>
          <w:rFonts w:ascii="Times New Roman" w:hAnsi="Times New Roman"/>
        </w:rPr>
      </w:pPr>
    </w:p>
    <w:p w:rsidR="00D11DE9" w:rsidRDefault="00D11DE9" w:rsidP="0050468B">
      <w:pPr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</w:t>
      </w:r>
    </w:p>
    <w:p w:rsidR="00D11DE9" w:rsidRDefault="00D11DE9" w:rsidP="0050468B">
      <w:pPr>
        <w:tabs>
          <w:tab w:val="left" w:pos="3960"/>
          <w:tab w:val="left" w:pos="6840"/>
        </w:tabs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гр.33604/1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Филимонов А.С</w:t>
      </w:r>
    </w:p>
    <w:p w:rsidR="00D11DE9" w:rsidRDefault="00D11DE9" w:rsidP="0050468B">
      <w:pPr>
        <w:spacing w:before="240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D11DE9" w:rsidRDefault="00D11DE9" w:rsidP="0050468B">
      <w:pPr>
        <w:tabs>
          <w:tab w:val="left" w:pos="3960"/>
          <w:tab w:val="left" w:pos="6840"/>
        </w:tabs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Ассистент</w:t>
      </w:r>
      <w:r>
        <w:rPr>
          <w:rFonts w:ascii="Times New Roman" w:hAnsi="Times New Roman"/>
          <w:color w:val="252525"/>
          <w:sz w:val="21"/>
          <w:szCs w:val="21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Ле-Захаров С.А. </w:t>
      </w:r>
    </w:p>
    <w:p w:rsidR="00D11DE9" w:rsidRDefault="00D11DE9" w:rsidP="0050468B">
      <w:pPr>
        <w:tabs>
          <w:tab w:val="left" w:pos="3960"/>
          <w:tab w:val="left" w:pos="6840"/>
        </w:tabs>
        <w:ind w:left="1134"/>
        <w:rPr>
          <w:rFonts w:ascii="Times New Roman" w:hAnsi="Times New Roman"/>
          <w:sz w:val="28"/>
          <w:szCs w:val="28"/>
        </w:rPr>
      </w:pPr>
    </w:p>
    <w:p w:rsidR="00D11DE9" w:rsidRDefault="00D11DE9" w:rsidP="0050468B">
      <w:pPr>
        <w:tabs>
          <w:tab w:val="left" w:pos="3960"/>
          <w:tab w:val="left" w:pos="6840"/>
        </w:tabs>
        <w:ind w:left="1134"/>
        <w:rPr>
          <w:rFonts w:ascii="Times New Roman" w:hAnsi="Times New Roman"/>
          <w:sz w:val="28"/>
          <w:szCs w:val="28"/>
        </w:rPr>
      </w:pPr>
    </w:p>
    <w:p w:rsidR="00D11DE9" w:rsidRDefault="00D11DE9" w:rsidP="0050468B">
      <w:pPr>
        <w:tabs>
          <w:tab w:val="left" w:pos="3960"/>
          <w:tab w:val="left" w:pos="6840"/>
        </w:tabs>
        <w:ind w:left="1134"/>
        <w:rPr>
          <w:rFonts w:ascii="Times New Roman" w:hAnsi="Times New Roman"/>
          <w:sz w:val="28"/>
          <w:szCs w:val="28"/>
        </w:rPr>
      </w:pPr>
    </w:p>
    <w:p w:rsidR="00D11DE9" w:rsidRDefault="00D11DE9" w:rsidP="0050468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D11DE9" w:rsidRDefault="00D11DE9" w:rsidP="00504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D11DE9" w:rsidRPr="00580D42" w:rsidRDefault="00D11DE9" w:rsidP="0085590A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E07B5E">
        <w:rPr>
          <w:rFonts w:ascii="Times New Roman" w:hAnsi="Times New Roman"/>
          <w:b/>
          <w:sz w:val="28"/>
          <w:szCs w:val="28"/>
        </w:rPr>
        <w:t>СОДЕРЖАНИЕ</w:t>
      </w:r>
    </w:p>
    <w:p w:rsidR="00D11DE9" w:rsidRPr="00E07B5E" w:rsidRDefault="00D11DE9" w:rsidP="0085590A">
      <w:pPr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11DE9" w:rsidRPr="00E07B5E" w:rsidRDefault="00D11DE9" w:rsidP="0085590A">
      <w:pPr>
        <w:tabs>
          <w:tab w:val="left" w:pos="8080"/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Постановка</w:t>
      </w:r>
      <w:r w:rsidRPr="00E07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задачи……….</w:t>
      </w:r>
      <w:r w:rsidRPr="00E07B5E">
        <w:rPr>
          <w:rFonts w:ascii="Times New Roman" w:hAnsi="Times New Roman"/>
          <w:sz w:val="28"/>
          <w:szCs w:val="28"/>
        </w:rPr>
        <w:t>............................</w:t>
      </w:r>
      <w:r>
        <w:rPr>
          <w:rFonts w:ascii="Times New Roman" w:hAnsi="Times New Roman"/>
          <w:sz w:val="28"/>
          <w:szCs w:val="28"/>
        </w:rPr>
        <w:t>...............................</w:t>
      </w:r>
      <w:r w:rsidRPr="00E07B5E">
        <w:rPr>
          <w:rFonts w:ascii="Times New Roman" w:hAnsi="Times New Roman"/>
          <w:sz w:val="28"/>
          <w:szCs w:val="28"/>
        </w:rPr>
        <w:t>......</w:t>
      </w:r>
      <w:r>
        <w:rPr>
          <w:rFonts w:ascii="Times New Roman" w:hAnsi="Times New Roman"/>
          <w:sz w:val="28"/>
          <w:szCs w:val="28"/>
        </w:rPr>
        <w:t>.</w:t>
      </w:r>
      <w:r w:rsidRPr="00E07B5E">
        <w:rPr>
          <w:rFonts w:ascii="Times New Roman" w:hAnsi="Times New Roman"/>
          <w:sz w:val="28"/>
          <w:szCs w:val="28"/>
        </w:rPr>
        <w:t>............. 3</w:t>
      </w:r>
    </w:p>
    <w:p w:rsidR="00D11DE9" w:rsidRPr="00E07B5E" w:rsidRDefault="00D11DE9" w:rsidP="0085590A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>2. В</w:t>
      </w:r>
      <w:r>
        <w:rPr>
          <w:rFonts w:ascii="Times New Roman" w:hAnsi="Times New Roman"/>
          <w:sz w:val="28"/>
          <w:szCs w:val="28"/>
        </w:rPr>
        <w:t>ыполнение</w:t>
      </w:r>
      <w:r w:rsidRPr="00E07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расчетов в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>
        <w:rPr>
          <w:rFonts w:ascii="Times New Roman" w:hAnsi="Times New Roman"/>
          <w:sz w:val="28"/>
          <w:szCs w:val="28"/>
        </w:rPr>
        <w:t xml:space="preserve"> .........................</w:t>
      </w:r>
      <w:r w:rsidRPr="00E07B5E">
        <w:rPr>
          <w:rFonts w:ascii="Times New Roman" w:hAnsi="Times New Roman"/>
          <w:sz w:val="28"/>
          <w:szCs w:val="28"/>
        </w:rPr>
        <w:t>..............</w:t>
      </w:r>
      <w:r>
        <w:rPr>
          <w:rFonts w:ascii="Times New Roman" w:hAnsi="Times New Roman"/>
          <w:sz w:val="28"/>
          <w:szCs w:val="28"/>
        </w:rPr>
        <w:t>.............</w:t>
      </w:r>
      <w:r w:rsidRPr="00E07B5E">
        <w:rPr>
          <w:rFonts w:ascii="Times New Roman" w:hAnsi="Times New Roman"/>
          <w:sz w:val="28"/>
          <w:szCs w:val="28"/>
        </w:rPr>
        <w:t xml:space="preserve">............. 4 </w:t>
      </w:r>
    </w:p>
    <w:p w:rsidR="00D11DE9" w:rsidRPr="00E07B5E" w:rsidRDefault="00D11DE9" w:rsidP="0085590A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>3. Р</w:t>
      </w:r>
      <w:r>
        <w:rPr>
          <w:rFonts w:ascii="Times New Roman" w:hAnsi="Times New Roman"/>
          <w:sz w:val="28"/>
          <w:szCs w:val="28"/>
        </w:rPr>
        <w:t>езультаты</w:t>
      </w:r>
      <w:r w:rsidRPr="00E07B5E">
        <w:rPr>
          <w:rFonts w:ascii="Times New Roman" w:hAnsi="Times New Roman"/>
          <w:sz w:val="28"/>
          <w:szCs w:val="28"/>
        </w:rPr>
        <w:t>............</w:t>
      </w:r>
      <w:r>
        <w:rPr>
          <w:rFonts w:ascii="Times New Roman" w:hAnsi="Times New Roman"/>
          <w:sz w:val="28"/>
          <w:szCs w:val="28"/>
        </w:rPr>
        <w:t>..............................</w:t>
      </w:r>
      <w:r w:rsidRPr="00E07B5E">
        <w:rPr>
          <w:rFonts w:ascii="Times New Roman" w:hAnsi="Times New Roman"/>
          <w:sz w:val="28"/>
          <w:szCs w:val="28"/>
        </w:rPr>
        <w:t>.....................</w:t>
      </w:r>
      <w:r>
        <w:rPr>
          <w:rFonts w:ascii="Times New Roman" w:hAnsi="Times New Roman"/>
          <w:sz w:val="28"/>
          <w:szCs w:val="28"/>
        </w:rPr>
        <w:t>.......</w:t>
      </w:r>
      <w:r w:rsidRPr="00E07B5E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 xml:space="preserve">.............................. </w:t>
      </w:r>
      <w:r w:rsidRPr="004F389C">
        <w:rPr>
          <w:rFonts w:ascii="Times New Roman" w:hAnsi="Times New Roman"/>
          <w:sz w:val="28"/>
          <w:szCs w:val="28"/>
        </w:rPr>
        <w:t>5</w:t>
      </w:r>
      <w:r w:rsidRPr="00E07B5E">
        <w:rPr>
          <w:rFonts w:ascii="Times New Roman" w:hAnsi="Times New Roman"/>
          <w:sz w:val="28"/>
          <w:szCs w:val="28"/>
        </w:rPr>
        <w:t xml:space="preserve"> </w:t>
      </w:r>
    </w:p>
    <w:p w:rsidR="00D11DE9" w:rsidRPr="004F389C" w:rsidRDefault="00D11DE9" w:rsidP="0085590A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  <w:r w:rsidRPr="00E07B5E">
        <w:rPr>
          <w:rFonts w:ascii="Times New Roman" w:hAnsi="Times New Roman"/>
          <w:sz w:val="28"/>
          <w:szCs w:val="28"/>
        </w:rPr>
        <w:t>4. В</w:t>
      </w:r>
      <w:r>
        <w:rPr>
          <w:rFonts w:ascii="Times New Roman" w:hAnsi="Times New Roman"/>
          <w:sz w:val="28"/>
          <w:szCs w:val="28"/>
        </w:rPr>
        <w:t>ыводы</w:t>
      </w:r>
      <w:r w:rsidRPr="00E07B5E">
        <w:rPr>
          <w:rFonts w:ascii="Times New Roman" w:hAnsi="Times New Roman"/>
          <w:sz w:val="28"/>
          <w:szCs w:val="28"/>
        </w:rPr>
        <w:t>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...........................................</w:t>
      </w:r>
      <w:r w:rsidRPr="00E07B5E">
        <w:rPr>
          <w:rFonts w:ascii="Times New Roman" w:hAnsi="Times New Roman"/>
          <w:sz w:val="28"/>
          <w:szCs w:val="28"/>
        </w:rPr>
        <w:t xml:space="preserve">................................... </w:t>
      </w:r>
      <w:r w:rsidRPr="004F389C">
        <w:rPr>
          <w:rFonts w:ascii="Times New Roman" w:hAnsi="Times New Roman"/>
          <w:sz w:val="28"/>
          <w:szCs w:val="28"/>
        </w:rPr>
        <w:t>6</w:t>
      </w: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 w:rsidP="0085590A">
      <w:pPr>
        <w:rPr>
          <w:rFonts w:ascii="Times New Roman" w:hAnsi="Times New Roman"/>
          <w:sz w:val="28"/>
          <w:szCs w:val="28"/>
        </w:rPr>
      </w:pPr>
    </w:p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/>
    <w:p w:rsidR="00D11DE9" w:rsidRDefault="00D11DE9" w:rsidP="00AF2B0C">
      <w:pPr>
        <w:jc w:val="center"/>
        <w:rPr>
          <w:rFonts w:ascii="Times New Roman" w:hAnsi="Times New Roman"/>
          <w:b/>
          <w:sz w:val="28"/>
          <w:szCs w:val="28"/>
        </w:rPr>
      </w:pPr>
      <w:r w:rsidRPr="00173D7B">
        <w:rPr>
          <w:rFonts w:ascii="Times New Roman" w:hAnsi="Times New Roman"/>
          <w:b/>
          <w:sz w:val="28"/>
          <w:szCs w:val="28"/>
        </w:rPr>
        <w:t>Постановка задачи</w:t>
      </w:r>
    </w:p>
    <w:p w:rsidR="00D11DE9" w:rsidRPr="006109E5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774DF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Дан однородный металлический стержень. Необходимо решить уравнение теплопроводности, используя разностную схему (рис.1). </w:t>
      </w:r>
    </w:p>
    <w:p w:rsidR="00D11DE9" w:rsidRDefault="00D11DE9" w:rsidP="00AF2B0C">
      <w:pPr>
        <w:ind w:hanging="28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3026">
        <w:rPr>
          <w:noProof/>
          <w:color w:val="252525"/>
          <w:shd w:val="clear" w:color="auto" w:fill="FFFFFF"/>
          <w:lang w:eastAsia="ru-RU"/>
        </w:rPr>
        <w:pict>
          <v:shape id="Рисунок 2" o:spid="_x0000_i1028" type="#_x0000_t75" alt="123" style="width:245.25pt;height:171.75pt;visibility:visible">
            <v:imagedata r:id="rId7" o:title=""/>
          </v:shape>
        </w:pict>
      </w:r>
    </w:p>
    <w:p w:rsidR="00D11DE9" w:rsidRPr="004262B2" w:rsidRDefault="00D11DE9" w:rsidP="00AF2B0C">
      <w:pPr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Рис.1. Разностная схема.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Исходные данные: </w:t>
      </w:r>
    </w:p>
    <w:p w:rsidR="00D11DE9" w:rsidRPr="002C1B10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29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41200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4120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30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41200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4120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2C1B10">
        <w:rPr>
          <w:rFonts w:ascii="Times New Roman" w:hAnsi="Times New Roman"/>
          <w:sz w:val="28"/>
          <w:szCs w:val="28"/>
        </w:rPr>
        <w:t xml:space="preserve"> = 1 м – длина стержня</w:t>
      </w:r>
    </w:p>
    <w:p w:rsidR="00D11DE9" w:rsidRDefault="00D11DE9" w:rsidP="00AF2B0C">
      <w:pPr>
        <w:pStyle w:val="ListParagraph"/>
        <w:ind w:left="-142" w:firstLine="14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31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34B3B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D34B3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32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34B3B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D34B3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C95867">
        <w:rPr>
          <w:rFonts w:ascii="Times New Roman" w:hAnsi="Times New Roman"/>
          <w:sz w:val="28"/>
          <w:szCs w:val="28"/>
        </w:rPr>
        <w:t xml:space="preserve"> = 1 </w:t>
      </w:r>
      <w:r>
        <w:rPr>
          <w:rFonts w:ascii="Times New Roman" w:hAnsi="Times New Roman"/>
          <w:sz w:val="28"/>
          <w:szCs w:val="28"/>
        </w:rPr>
        <w:t>м</w:t>
      </w:r>
      <w:r w:rsidRPr="00FE74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E749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температуропроводности м</w:t>
      </w:r>
      <w:r w:rsidRPr="00FE749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E7491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D11DE9" w:rsidRDefault="00D11DE9" w:rsidP="00AF2B0C">
      <w:pPr>
        <w:pStyle w:val="ListParagraph"/>
        <w:ind w:left="-142" w:firstLine="142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теплопроводности: </w:t>
      </w:r>
    </w:p>
    <w:p w:rsidR="00D11DE9" w:rsidRPr="00EA1982" w:rsidRDefault="00D11DE9" w:rsidP="00AF2B0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53026">
        <w:pict>
          <v:shape id="_x0000_i1033" type="#_x0000_t75" style="width:83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06B6E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06B6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‚u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‚t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†u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Начальные </w:t>
      </w:r>
      <w:r w:rsidRPr="000D216E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:</w:t>
      </w:r>
    </w:p>
    <w:p w:rsidR="00D11DE9" w:rsidRPr="002C1B10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pict>
          <v:shape id="_x0000_i1034" type="#_x0000_t75" style="width:99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D748D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D74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в‰¤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D11DE9" w:rsidRPr="002C1B10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pict>
          <v:shape id="_x0000_i1035" type="#_x0000_t75" style="width:99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7838DC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7838D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в‰Ґ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 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Граничные условия для данной задачи будут иметь вид:</w:t>
      </w:r>
    </w:p>
    <w:p w:rsidR="00D11DE9" w:rsidRPr="002C1B10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pict>
          <v:shape id="_x0000_i1036" type="#_x0000_t75" style="width:9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BF4A4F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BF4A4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=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D11DE9" w:rsidRPr="00DE3399" w:rsidRDefault="00D11DE9" w:rsidP="00AF2B0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53026">
        <w:pict>
          <v:shape id="_x0000_i1037" type="#_x0000_t75" style="width:9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64631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646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|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=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 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D11DE9" w:rsidRPr="00C95867" w:rsidRDefault="00D11DE9" w:rsidP="00AF2B0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Уравнение теплопроводности принимает вид:</w:t>
      </w:r>
    </w:p>
    <w:p w:rsidR="00D11DE9" w:rsidRPr="00286918" w:rsidRDefault="00D11DE9" w:rsidP="00AF2B0C">
      <w:pPr>
        <w:jc w:val="center"/>
        <w:rPr>
          <w:rFonts w:ascii="Times New Roman" w:hAnsi="Times New Roman"/>
          <w:i/>
          <w:sz w:val="36"/>
          <w:szCs w:val="36"/>
        </w:rPr>
      </w:pP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Pr="00953026">
        <w:pict>
          <v:shape id="_x0000_i1038" type="#_x0000_t75" style="width:130.5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C2E3E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3C2E3E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в€†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)&lt;/m:t&gt;&lt;/m:r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Pr="00953026">
        <w:pict>
          <v:shape id="_x0000_i1039" type="#_x0000_t75" style="width:130.5pt;height:6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C2E3E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3C2E3E&quot;&gt;&lt;m:oMathPara&gt;&lt;m:oMath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в€†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)&lt;/m:t&gt;&lt;/m:r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 w:rsidRPr="00286918">
        <w:rPr>
          <w:rFonts w:ascii="Times New Roman" w:hAnsi="Times New Roman"/>
          <w:i/>
          <w:sz w:val="36"/>
          <w:szCs w:val="36"/>
        </w:rPr>
        <w:t xml:space="preserve"> +  </w:t>
      </w: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Pr="00953026">
        <w:pict>
          <v:shape id="_x0000_i1040" type="#_x0000_t75" style="width:88.5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B6560&quot;/&gt;&lt;wsp:rsid wsp:val=&quot;00FE7491&quot;/&gt;&lt;/wsp:rsids&gt;&lt;/w:docPr&gt;&lt;w:body&gt;&lt;w:p wsp:rsidR=&quot;00000000&quot; wsp:rsidRDefault=&quot;00FB656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в€†t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Pr="00953026">
        <w:pict>
          <v:shape id="_x0000_i1041" type="#_x0000_t75" style="width:88.5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B6560&quot;/&gt;&lt;wsp:rsid wsp:val=&quot;00FE7491&quot;/&gt;&lt;/wsp:rsids&gt;&lt;/w:docPr&gt;&lt;w:body&gt;&lt;w:p wsp:rsidR=&quot;00000000&quot; wsp:rsidRDefault=&quot;00FB656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в€†t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>
        <w:rPr>
          <w:rFonts w:ascii="Times New Roman" w:hAnsi="Times New Roman"/>
          <w:i/>
          <w:sz w:val="36"/>
          <w:szCs w:val="36"/>
        </w:rPr>
        <w:tab/>
        <w:t xml:space="preserve"> </w:t>
      </w:r>
      <w:r w:rsidRPr="008C3D6D">
        <w:rPr>
          <w:rFonts w:ascii="Times New Roman" w:hAnsi="Times New Roman"/>
          <w:sz w:val="36"/>
          <w:szCs w:val="36"/>
        </w:rPr>
        <w:t>(1)</w:t>
      </w:r>
    </w:p>
    <w:p w:rsidR="00D11DE9" w:rsidRPr="00C95867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42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40AD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840A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43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40AD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2840A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C9586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шаг интегрирования по расстоянию</w:t>
      </w:r>
      <w:r w:rsidRPr="00C95867">
        <w:rPr>
          <w:rFonts w:ascii="Times New Roman" w:hAnsi="Times New Roman"/>
          <w:sz w:val="28"/>
          <w:szCs w:val="28"/>
        </w:rPr>
        <w:t>;</w:t>
      </w:r>
    </w:p>
    <w:p w:rsidR="00D11DE9" w:rsidRPr="00B23980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44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A51DD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A51D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45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A51DD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A51D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шаг интегрирования по времени</w:t>
      </w:r>
      <w:r w:rsidRPr="00B23980">
        <w:rPr>
          <w:rFonts w:ascii="Times New Roman" w:hAnsi="Times New Roman"/>
          <w:sz w:val="28"/>
          <w:szCs w:val="28"/>
        </w:rPr>
        <w:t>;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46" type="#_x0000_t75" style="width:16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942A6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A942A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47" type="#_x0000_t75" style="width:16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942A6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A942A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температура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239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ой точке в момент времени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23980">
        <w:rPr>
          <w:rFonts w:ascii="Times New Roman" w:hAnsi="Times New Roman"/>
          <w:sz w:val="28"/>
          <w:szCs w:val="28"/>
        </w:rPr>
        <w:t>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</w:p>
    <w:p w:rsidR="00D11DE9" w:rsidRPr="00774DFF" w:rsidRDefault="00D11DE9" w:rsidP="00AF2B0C">
      <w:pPr>
        <w:jc w:val="center"/>
        <w:rPr>
          <w:rFonts w:ascii="Times New Roman" w:hAnsi="Times New Roman"/>
          <w:b/>
          <w:sz w:val="28"/>
          <w:szCs w:val="28"/>
        </w:rPr>
      </w:pPr>
      <w:r w:rsidRPr="00DE3399">
        <w:rPr>
          <w:rFonts w:ascii="Times New Roman" w:hAnsi="Times New Roman"/>
          <w:b/>
          <w:sz w:val="28"/>
          <w:szCs w:val="28"/>
        </w:rPr>
        <w:t xml:space="preserve">Выполнение расчетов в </w:t>
      </w:r>
      <w:r w:rsidRPr="00DE3399">
        <w:rPr>
          <w:rFonts w:ascii="Times New Roman" w:hAnsi="Times New Roman"/>
          <w:b/>
          <w:sz w:val="28"/>
          <w:szCs w:val="28"/>
          <w:lang w:val="en-US"/>
        </w:rPr>
        <w:t>MATLAB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Выразим 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48" type="#_x0000_t75" style="width:34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83FA9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83FA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49" type="#_x0000_t75" style="width:34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83FA9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983FA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из уравнения теплопроводности (1):</w:t>
      </w:r>
    </w:p>
    <w:p w:rsidR="00D11DE9" w:rsidRDefault="00D11DE9" w:rsidP="00AF2B0C">
      <w:pPr>
        <w:jc w:val="center"/>
        <w:rPr>
          <w:rFonts w:ascii="Times New Roman" w:hAnsi="Times New Roman"/>
          <w:sz w:val="36"/>
          <w:szCs w:val="36"/>
        </w:rPr>
      </w:pP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Pr="00953026">
        <w:pict>
          <v:shape id="_x0000_i1050" type="#_x0000_t75" style="width:33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D5007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D50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Pr="00953026">
        <w:pict>
          <v:shape id="_x0000_i1051" type="#_x0000_t75" style="width:33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D5007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D500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 w:rsidRPr="00774DFF">
        <w:rPr>
          <w:rFonts w:ascii="Times New Roman" w:hAnsi="Times New Roman"/>
          <w:sz w:val="36"/>
          <w:szCs w:val="36"/>
        </w:rPr>
        <w:t xml:space="preserve">= </w:t>
      </w:r>
    </w:p>
    <w:p w:rsidR="00D11DE9" w:rsidRPr="00F07D80" w:rsidRDefault="00D11DE9" w:rsidP="00F07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52" type="#_x0000_t75" style="width:16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B3932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B393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53" type="#_x0000_t75" style="width:16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B3932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B393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из того же уравнения теплопроводности(1)</w:t>
      </w:r>
      <w:r w:rsidRPr="00F07D80">
        <w:rPr>
          <w:rFonts w:ascii="Times New Roman" w:hAnsi="Times New Roman"/>
          <w:sz w:val="28"/>
          <w:szCs w:val="28"/>
        </w:rPr>
        <w:t>:</w:t>
      </w:r>
    </w:p>
    <w:p w:rsidR="00D11DE9" w:rsidRDefault="00D11DE9" w:rsidP="00F07D80">
      <w:pPr>
        <w:jc w:val="center"/>
        <w:rPr>
          <w:rFonts w:ascii="Times New Roman" w:hAnsi="Times New Roman"/>
          <w:sz w:val="36"/>
          <w:szCs w:val="36"/>
        </w:rPr>
      </w:pP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Pr="00953026">
        <w:pict>
          <v:shape id="_x0000_i1054" type="#_x0000_t75" style="width:19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41536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4153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Pr="00953026">
        <w:pict>
          <v:shape id="_x0000_i1055" type="#_x0000_t75" style="width:19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41536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64153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  <w:r w:rsidRPr="00774DFF">
        <w:rPr>
          <w:rFonts w:ascii="Times New Roman" w:hAnsi="Times New Roman"/>
          <w:sz w:val="36"/>
          <w:szCs w:val="36"/>
        </w:rPr>
        <w:t xml:space="preserve">= </w:t>
      </w:r>
      <w:r w:rsidRPr="00953026">
        <w:rPr>
          <w:rFonts w:ascii="Times New Roman" w:hAnsi="Times New Roman"/>
          <w:sz w:val="36"/>
          <w:szCs w:val="36"/>
        </w:rPr>
        <w:fldChar w:fldCharType="begin"/>
      </w:r>
      <w:r w:rsidRPr="00953026">
        <w:rPr>
          <w:rFonts w:ascii="Times New Roman" w:hAnsi="Times New Roman"/>
          <w:sz w:val="36"/>
          <w:szCs w:val="36"/>
        </w:rPr>
        <w:instrText xml:space="preserve"> QUOTE </w:instrText>
      </w:r>
      <w:r w:rsidRPr="00953026">
        <w:pict>
          <v:shape id="_x0000_i1056" type="#_x0000_t75" style="width:240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43D70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43D7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О±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t&lt;/m:t&gt;&lt;/m:r&gt;&lt;/m:e&gt;&lt;/m:d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)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instrText xml:space="preserve"> </w:instrText>
      </w:r>
      <w:r w:rsidRPr="00953026">
        <w:rPr>
          <w:rFonts w:ascii="Times New Roman" w:hAnsi="Times New Roman"/>
          <w:sz w:val="36"/>
          <w:szCs w:val="36"/>
        </w:rPr>
        <w:fldChar w:fldCharType="separate"/>
      </w:r>
      <w:r w:rsidRPr="00953026">
        <w:pict>
          <v:shape id="_x0000_i1057" type="#_x0000_t75" style="width:240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43D70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43D7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О±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t&lt;/m:t&gt;&lt;/m:r&gt;&lt;/m:e&gt;&lt;/m:d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О”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p&gt;&lt;/m:sSup&gt;&lt;/m:den&gt;&lt;/m:f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2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-2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+1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)+ 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i-1&lt;/m:t&gt;&lt;/m:r&gt;&lt;/m:sub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j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953026">
        <w:rPr>
          <w:rFonts w:ascii="Times New Roman" w:hAnsi="Times New Roman"/>
          <w:sz w:val="36"/>
          <w:szCs w:val="36"/>
        </w:rPr>
        <w:fldChar w:fldCharType="end"/>
      </w:r>
    </w:p>
    <w:p w:rsidR="00D11DE9" w:rsidRDefault="00D11DE9" w:rsidP="000E0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пакет прикладных программ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 w:rsidRPr="008C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реализуем разностную схему:</w:t>
      </w:r>
    </w:p>
    <w:p w:rsidR="00D11DE9" w:rsidRPr="00F07D80" w:rsidRDefault="00D11DE9" w:rsidP="000E05E3">
      <w:pPr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scheme();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format </w:t>
      </w:r>
      <w:r w:rsidRPr="00F07D80">
        <w:rPr>
          <w:rFonts w:ascii="Courier New" w:hAnsi="Courier New" w:cs="Courier New"/>
          <w:color w:val="A020F0"/>
          <w:sz w:val="20"/>
          <w:szCs w:val="20"/>
          <w:lang w:val="en-US"/>
        </w:rPr>
        <w:t>short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; format </w:t>
      </w:r>
      <w:r w:rsidRPr="00F07D80">
        <w:rPr>
          <w:rFonts w:ascii="Courier New" w:hAnsi="Courier New" w:cs="Courier New"/>
          <w:color w:val="A020F0"/>
          <w:sz w:val="20"/>
          <w:szCs w:val="20"/>
          <w:lang w:val="en-US"/>
        </w:rPr>
        <w:t>compact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</w:p>
    <w:p w:rsidR="00D11DE9" w:rsidRPr="000E05E3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F07D80">
        <w:rPr>
          <w:rFonts w:ascii="Courier New" w:hAnsi="Courier New" w:cs="Courier New"/>
          <w:color w:val="000000"/>
          <w:sz w:val="20"/>
          <w:szCs w:val="20"/>
        </w:rPr>
        <w:t xml:space="preserve"> = 4; </w:t>
      </w:r>
      <w:r w:rsidRPr="000E05E3"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228B22"/>
          <w:sz w:val="20"/>
          <w:szCs w:val="20"/>
        </w:rPr>
        <w:t>%ввод количества рассматриваемых точек(четное)</w:t>
      </w:r>
    </w:p>
    <w:p w:rsidR="00D11DE9" w:rsidRPr="000E05E3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dt</w:t>
      </w:r>
      <w:r w:rsidRPr="000E05E3">
        <w:rPr>
          <w:rFonts w:ascii="Courier New" w:hAnsi="Courier New" w:cs="Courier New"/>
          <w:color w:val="000000"/>
          <w:sz w:val="20"/>
          <w:szCs w:val="20"/>
        </w:rPr>
        <w:t xml:space="preserve"> = 0.0001;  </w:t>
      </w:r>
      <w:r>
        <w:rPr>
          <w:rFonts w:ascii="Courier New" w:hAnsi="Courier New" w:cs="Courier New"/>
          <w:color w:val="228B22"/>
          <w:sz w:val="20"/>
          <w:szCs w:val="20"/>
        </w:rPr>
        <w:t>%ввод шага интегрирования по времени</w:t>
      </w:r>
    </w:p>
    <w:p w:rsidR="00D11DE9" w:rsidRPr="000E05E3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t</w:t>
      </w:r>
      <w:r w:rsidRPr="000E05E3">
        <w:rPr>
          <w:rFonts w:ascii="Courier New" w:hAnsi="Courier New" w:cs="Courier New"/>
          <w:color w:val="000000"/>
          <w:sz w:val="20"/>
          <w:szCs w:val="20"/>
        </w:rPr>
        <w:t xml:space="preserve"> = 0.01;</w:t>
      </w:r>
      <w:r w:rsidRPr="000E05E3"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228B22"/>
          <w:sz w:val="20"/>
          <w:szCs w:val="20"/>
        </w:rPr>
        <w:t>%ввод количества шагов по времени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kappa</w:t>
      </w:r>
      <w:r w:rsidRPr="004F389C">
        <w:rPr>
          <w:rFonts w:ascii="Courier New" w:hAnsi="Courier New" w:cs="Courier New"/>
          <w:color w:val="000000"/>
          <w:sz w:val="20"/>
          <w:szCs w:val="20"/>
        </w:rPr>
        <w:t xml:space="preserve"> = 1;</w:t>
      </w:r>
      <w:r w:rsidRPr="004F389C"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228B22"/>
          <w:sz w:val="20"/>
          <w:szCs w:val="20"/>
        </w:rPr>
        <w:t>%ввод постоянной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mid</w:t>
      </w:r>
      <w:r w:rsidRPr="004F389C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round</w:t>
      </w:r>
      <w:r w:rsidRPr="004F389C">
        <w:rPr>
          <w:rFonts w:ascii="Courier New" w:hAnsi="Courier New" w:cs="Courier New"/>
          <w:color w:val="000000"/>
          <w:sz w:val="20"/>
          <w:szCs w:val="20"/>
        </w:rPr>
        <w:t>(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r w:rsidRPr="004F389C">
        <w:rPr>
          <w:rFonts w:ascii="Courier New" w:hAnsi="Courier New" w:cs="Courier New"/>
          <w:color w:val="000000"/>
          <w:sz w:val="20"/>
          <w:szCs w:val="20"/>
        </w:rPr>
        <w:t xml:space="preserve">/2);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dx = 1/(n-1);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T=zeros(n,round(t/dt));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T0 = 1;    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T1 = 0;     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j=1:mid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T(j,1)=T0;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j=(mid+1):n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T(j,1) = T1;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i=2:(t/dt)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T(1,i) = T0;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T(n,i) = T1;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j=1:+2:n-3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T(j+2,i)=2*T(j+1,i-1)-T(j,i-1)+(dx)*(dx)*(1/kappa)*(1/dt)*(T(j,i)-T(j,i-1));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j=n-2:-2:1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T(j,i)=(1/dx)*(1/dx)*(kappa)*(dt)*(T(j+2,i)-2*T(j+1,i-1)+T(j,i-1))+T(j,i-1);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                                    </w:t>
      </w:r>
    </w:p>
    <w:p w:rsidR="00D11DE9" w:rsidRPr="00F07D80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F07D80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  <w:r w:rsidRPr="00F07D8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T(:,round(t/dt)</w:t>
      </w:r>
    </w:p>
    <w:p w:rsidR="00D11DE9" w:rsidRPr="004F389C" w:rsidRDefault="00D11DE9" w:rsidP="00F07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D11DE9" w:rsidRPr="000E05E3" w:rsidRDefault="00D11DE9" w:rsidP="000E05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выходе из данной программы получаем распределение температуры между ее граничными значениями. </w:t>
      </w:r>
      <w:r>
        <w:rPr>
          <w:rFonts w:ascii="Times New Roman" w:hAnsi="Times New Roman"/>
          <w:b/>
          <w:sz w:val="28"/>
          <w:szCs w:val="28"/>
        </w:rPr>
        <w:br/>
      </w:r>
    </w:p>
    <w:p w:rsidR="00D11DE9" w:rsidRDefault="00D11DE9" w:rsidP="000E05E3">
      <w:pPr>
        <w:spacing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C3D6D">
        <w:rPr>
          <w:rFonts w:ascii="Times New Roman" w:hAnsi="Times New Roman"/>
          <w:b/>
          <w:sz w:val="28"/>
          <w:szCs w:val="28"/>
        </w:rPr>
        <w:t>Результаты</w:t>
      </w:r>
    </w:p>
    <w:p w:rsidR="00D11DE9" w:rsidRPr="006D30DA" w:rsidRDefault="00D11DE9" w:rsidP="00AF2B0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58" type="#_x0000_t75" style="width:14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6493E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7649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.; в€†t=0.1 c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59" type="#_x0000_t75" style="width:14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6493E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76493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.; в€†t=0.1 c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A83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схема расходится.</w:t>
      </w:r>
    </w:p>
    <w:p w:rsidR="00D11DE9" w:rsidRPr="003A3DF1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 w:rsidRPr="008C3D6D">
        <w:rPr>
          <w:rFonts w:ascii="Times New Roman" w:hAnsi="Times New Roman"/>
          <w:sz w:val="28"/>
          <w:szCs w:val="28"/>
        </w:rPr>
        <w:t>Произведем расчет разностной схемы</w:t>
      </w:r>
      <w:r>
        <w:rPr>
          <w:rFonts w:ascii="Times New Roman" w:hAnsi="Times New Roman"/>
          <w:sz w:val="28"/>
          <w:szCs w:val="28"/>
        </w:rPr>
        <w:t xml:space="preserve">, с сеткой, состоящей из 4 точек, </w:t>
      </w:r>
      <w:r w:rsidRPr="008C3D6D">
        <w:rPr>
          <w:rFonts w:ascii="Times New Roman" w:hAnsi="Times New Roman"/>
          <w:sz w:val="28"/>
          <w:szCs w:val="28"/>
        </w:rPr>
        <w:t>шагом интегрирования по времени 0.</w:t>
      </w:r>
      <w:r>
        <w:rPr>
          <w:rFonts w:ascii="Times New Roman" w:hAnsi="Times New Roman"/>
          <w:sz w:val="28"/>
          <w:szCs w:val="28"/>
        </w:rPr>
        <w:t>0</w:t>
      </w:r>
      <w:r w:rsidRPr="008C3D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(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60" type="#_x0000_t75" style="width:16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522C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522C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.; в€†t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1 c.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61" type="#_x0000_t75" style="width:16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522C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4522C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.; в€†t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1 c.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8C3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3D6D">
        <w:rPr>
          <w:rFonts w:ascii="Times New Roman" w:hAnsi="Times New Roman"/>
          <w:sz w:val="28"/>
          <w:szCs w:val="28"/>
        </w:rPr>
        <w:t>коли</w:t>
      </w:r>
      <w:r>
        <w:rPr>
          <w:rFonts w:ascii="Times New Roman" w:hAnsi="Times New Roman"/>
          <w:sz w:val="28"/>
          <w:szCs w:val="28"/>
        </w:rPr>
        <w:t>чеством шагов по времени равным 4</w:t>
      </w:r>
      <w:r w:rsidRPr="008C3D6D">
        <w:rPr>
          <w:rFonts w:ascii="Times New Roman" w:hAnsi="Times New Roman"/>
          <w:sz w:val="28"/>
          <w:szCs w:val="28"/>
        </w:rPr>
        <w:t>00(10 секунд)</w:t>
      </w:r>
      <w:r>
        <w:rPr>
          <w:rFonts w:ascii="Times New Roman" w:hAnsi="Times New Roman"/>
          <w:sz w:val="28"/>
          <w:szCs w:val="28"/>
        </w:rPr>
        <w:t xml:space="preserve"> (Рис. 2)</w:t>
      </w:r>
    </w:p>
    <w:p w:rsidR="00D11DE9" w:rsidRDefault="00D11DE9" w:rsidP="00AF2B0C">
      <w:pPr>
        <w:jc w:val="center"/>
        <w:rPr>
          <w:rFonts w:ascii="Times New Roman" w:hAnsi="Times New Roman"/>
          <w:b/>
          <w:sz w:val="28"/>
          <w:szCs w:val="28"/>
        </w:rPr>
      </w:pPr>
      <w:r w:rsidRPr="00953026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7" o:spid="_x0000_i1062" type="#_x0000_t75" style="width:174.75pt;height:126pt;visibility:visible">
            <v:imagedata r:id="rId26" o:title=""/>
          </v:shape>
        </w:pict>
      </w:r>
    </w:p>
    <w:p w:rsidR="00D11DE9" w:rsidRDefault="00D11DE9" w:rsidP="00AF2B0C">
      <w:pPr>
        <w:jc w:val="center"/>
        <w:rPr>
          <w:rFonts w:ascii="Times New Roman" w:hAnsi="Times New Roman"/>
          <w:sz w:val="28"/>
          <w:szCs w:val="28"/>
        </w:rPr>
      </w:pPr>
      <w:r w:rsidRPr="003A3DF1">
        <w:rPr>
          <w:rFonts w:ascii="Times New Roman" w:hAnsi="Times New Roman"/>
          <w:sz w:val="28"/>
          <w:szCs w:val="28"/>
        </w:rPr>
        <w:t>Рис. 2 Результат расчёта</w:t>
      </w:r>
      <w:r>
        <w:rPr>
          <w:rFonts w:ascii="Times New Roman" w:hAnsi="Times New Roman"/>
          <w:sz w:val="28"/>
          <w:szCs w:val="28"/>
        </w:rPr>
        <w:t xml:space="preserve"> задачи с использованием</w:t>
      </w:r>
      <w:r w:rsidRPr="003A3DF1">
        <w:rPr>
          <w:rFonts w:ascii="Times New Roman" w:hAnsi="Times New Roman"/>
          <w:sz w:val="28"/>
          <w:szCs w:val="28"/>
        </w:rPr>
        <w:t xml:space="preserve"> разностной схемы</w:t>
      </w:r>
      <w:r>
        <w:rPr>
          <w:rFonts w:ascii="Times New Roman" w:hAnsi="Times New Roman"/>
          <w:sz w:val="28"/>
          <w:szCs w:val="28"/>
        </w:rPr>
        <w:t>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 мы получили равномерное распределение температуры от 1 до 0.</w:t>
      </w:r>
    </w:p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Исследуем, как быстро при использовании данной схемы, можно прийти к равномерному распределению температуры в описанных выше условиях.</w:t>
      </w:r>
    </w:p>
    <w:p w:rsidR="00D11DE9" w:rsidRDefault="00D11DE9" w:rsidP="00AF2B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Зависимость распределения температуры от количества шагов интегрирования.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3"/>
        <w:gridCol w:w="1803"/>
        <w:gridCol w:w="1803"/>
        <w:gridCol w:w="1803"/>
        <w:gridCol w:w="1803"/>
      </w:tblGrid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№ шага интегрирования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 xml:space="preserve">1-ая точка сетки 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(0 м)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 xml:space="preserve">2-ая точка сетки 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(0.33 м)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3-ья точка сетки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(0.66 м.)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4-ая точка сетки</w:t>
            </w:r>
          </w:p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(1 м.)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0.9817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tabs>
                <w:tab w:val="left" w:pos="135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0.9815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0.8723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0.7564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0.7543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0.5136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0.6884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0.3768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11DE9" w:rsidRPr="00953026" w:rsidTr="00953026">
        <w:tc>
          <w:tcPr>
            <w:tcW w:w="213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color w:val="000000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0.6666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color w:val="000000"/>
                <w:sz w:val="28"/>
                <w:szCs w:val="28"/>
              </w:rPr>
              <w:t>0.3333</w:t>
            </w:r>
          </w:p>
        </w:tc>
        <w:tc>
          <w:tcPr>
            <w:tcW w:w="1803" w:type="dxa"/>
          </w:tcPr>
          <w:p w:rsidR="00D11DE9" w:rsidRPr="00953026" w:rsidRDefault="00D11DE9" w:rsidP="009530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0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11DE9" w:rsidRDefault="00D11DE9" w:rsidP="00AF2B0C">
      <w:pPr>
        <w:jc w:val="both"/>
        <w:rPr>
          <w:rFonts w:ascii="Times New Roman" w:hAnsi="Times New Roman"/>
          <w:sz w:val="28"/>
          <w:szCs w:val="28"/>
        </w:rPr>
      </w:pPr>
    </w:p>
    <w:p w:rsidR="00D11DE9" w:rsidRDefault="00D11DE9" w:rsidP="00AF2B0C">
      <w:pPr>
        <w:jc w:val="center"/>
        <w:rPr>
          <w:rFonts w:ascii="Times New Roman" w:hAnsi="Times New Roman"/>
          <w:sz w:val="28"/>
          <w:szCs w:val="28"/>
        </w:rPr>
      </w:pPr>
      <w:r w:rsidRPr="000C1ABD">
        <w:rPr>
          <w:noProof/>
          <w:lang w:eastAsia="ru-RU"/>
        </w:rPr>
        <w:pict>
          <v:shape id="Диаграмма 1" o:spid="_x0000_i1063" type="#_x0000_t75" style="width:385.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">
            <v:imagedata r:id="rId27" o:title=""/>
            <o:lock v:ext="edit" aspectratio="f"/>
          </v:shape>
        </w:pict>
      </w:r>
    </w:p>
    <w:p w:rsidR="00D11DE9" w:rsidRDefault="00D11DE9" w:rsidP="00AF2B0C">
      <w:pPr>
        <w:jc w:val="center"/>
        <w:rPr>
          <w:rFonts w:ascii="Times New Roman" w:hAnsi="Times New Roman"/>
          <w:sz w:val="28"/>
          <w:szCs w:val="28"/>
        </w:rPr>
      </w:pPr>
      <w:r w:rsidRPr="004C0900">
        <w:rPr>
          <w:rFonts w:ascii="Times New Roman" w:hAnsi="Times New Roman"/>
          <w:sz w:val="28"/>
          <w:szCs w:val="28"/>
        </w:rPr>
        <w:t>Рис. 3. График зависимости распределения температуры на разных шагах интегрирования.</w:t>
      </w:r>
    </w:p>
    <w:p w:rsidR="00D11DE9" w:rsidRPr="0066308D" w:rsidRDefault="00D11DE9" w:rsidP="00AF2B0C">
      <w:pPr>
        <w:jc w:val="center"/>
        <w:rPr>
          <w:rFonts w:ascii="Times New Roman" w:hAnsi="Times New Roman"/>
          <w:sz w:val="28"/>
          <w:szCs w:val="28"/>
        </w:rPr>
      </w:pPr>
    </w:p>
    <w:p w:rsidR="00D11DE9" w:rsidRDefault="00D11DE9" w:rsidP="00AF2B0C">
      <w:pPr>
        <w:jc w:val="center"/>
        <w:rPr>
          <w:rFonts w:ascii="Times New Roman" w:hAnsi="Times New Roman"/>
          <w:b/>
          <w:sz w:val="28"/>
          <w:szCs w:val="28"/>
        </w:rPr>
      </w:pPr>
      <w:r w:rsidRPr="00694511">
        <w:rPr>
          <w:rFonts w:ascii="Times New Roman" w:hAnsi="Times New Roman"/>
          <w:b/>
          <w:sz w:val="28"/>
          <w:szCs w:val="28"/>
        </w:rPr>
        <w:t>Выводы</w:t>
      </w:r>
    </w:p>
    <w:p w:rsidR="00D11DE9" w:rsidRDefault="00D11DE9" w:rsidP="00AF2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4511">
        <w:rPr>
          <w:rFonts w:ascii="Times New Roman" w:hAnsi="Times New Roman"/>
          <w:sz w:val="28"/>
          <w:szCs w:val="28"/>
        </w:rPr>
        <w:t xml:space="preserve">Заданная разностная схема с учетом начальных и граничных условий была успешно реализована на языке программирования </w:t>
      </w:r>
      <w:r w:rsidRPr="00694511">
        <w:rPr>
          <w:rFonts w:ascii="Times New Roman" w:hAnsi="Times New Roman"/>
          <w:sz w:val="28"/>
          <w:szCs w:val="28"/>
          <w:lang w:val="en-US"/>
        </w:rPr>
        <w:t>MATLAB</w:t>
      </w:r>
      <w:r>
        <w:rPr>
          <w:rFonts w:ascii="Times New Roman" w:hAnsi="Times New Roman"/>
          <w:sz w:val="28"/>
          <w:szCs w:val="28"/>
        </w:rPr>
        <w:t xml:space="preserve">. В процессе работы над этой задачей, мы пришли к выводу, что схема расходится в случае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64" type="#_x0000_t75" style="width:13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42907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4290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65" type="#_x0000_t75" style="width:13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42907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04290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4C0900">
        <w:rPr>
          <w:rFonts w:ascii="Times New Roman" w:hAnsi="Times New Roman"/>
          <w:sz w:val="28"/>
          <w:szCs w:val="28"/>
        </w:rPr>
        <w:t xml:space="preserve"> и сходится в случае </w:t>
      </w:r>
      <w:r w:rsidRPr="00953026">
        <w:rPr>
          <w:rFonts w:ascii="Times New Roman" w:hAnsi="Times New Roman"/>
          <w:sz w:val="28"/>
          <w:szCs w:val="28"/>
        </w:rPr>
        <w:fldChar w:fldCharType="begin"/>
      </w:r>
      <w:r w:rsidRPr="00953026">
        <w:rPr>
          <w:rFonts w:ascii="Times New Roman" w:hAnsi="Times New Roman"/>
          <w:sz w:val="28"/>
          <w:szCs w:val="28"/>
        </w:rPr>
        <w:instrText xml:space="preserve"> QUOTE </w:instrText>
      </w:r>
      <w:r w:rsidRPr="00953026">
        <w:pict>
          <v:shape id="_x0000_i1066" type="#_x0000_t75" style="width:14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8175E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817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instrText xml:space="preserve"> </w:instrText>
      </w:r>
      <w:r w:rsidRPr="00953026">
        <w:rPr>
          <w:rFonts w:ascii="Times New Roman" w:hAnsi="Times New Roman"/>
          <w:sz w:val="28"/>
          <w:szCs w:val="28"/>
        </w:rPr>
        <w:fldChar w:fldCharType="separate"/>
      </w:r>
      <w:r w:rsidRPr="00953026">
        <w:pict>
          <v:shape id="_x0000_i1067" type="#_x0000_t75" style="width:14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tDisplayPageBoundaries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239E2&quot;/&gt;&lt;wsp:rsid wsp:val=&quot;000D216E&quot;/&gt;&lt;wsp:rsid wsp:val=&quot;000E05E3&quot;/&gt;&lt;wsp:rsid wsp:val=&quot;0010673A&quot;/&gt;&lt;wsp:rsid wsp:val=&quot;00113429&quot;/&gt;&lt;wsp:rsid wsp:val=&quot;00176B78&quot;/&gt;&lt;wsp:rsid wsp:val=&quot;001D0721&quot;/&gt;&lt;wsp:rsid wsp:val=&quot;002332E2&quot;/&gt;&lt;wsp:rsid wsp:val=&quot;00264943&quot;/&gt;&lt;wsp:rsid wsp:val=&quot;00286918&quot;/&gt;&lt;wsp:rsid wsp:val=&quot;002C1B10&quot;/&gt;&lt;wsp:rsid wsp:val=&quot;003A3DF1&quot;/&gt;&lt;wsp:rsid wsp:val=&quot;003F6969&quot;/&gt;&lt;wsp:rsid wsp:val=&quot;004262B2&quot;/&gt;&lt;wsp:rsid wsp:val=&quot;004A24A6&quot;/&gt;&lt;wsp:rsid wsp:val=&quot;004C0900&quot;/&gt;&lt;wsp:rsid wsp:val=&quot;004F14B4&quot;/&gt;&lt;wsp:rsid wsp:val=&quot;004F389C&quot;/&gt;&lt;wsp:rsid wsp:val=&quot;0050468B&quot;/&gt;&lt;wsp:rsid wsp:val=&quot;00604DD2&quot;/&gt;&lt;wsp:rsid wsp:val=&quot;006109E5&quot;/&gt;&lt;wsp:rsid wsp:val=&quot;0063381B&quot;/&gt;&lt;wsp:rsid wsp:val=&quot;00640D0C&quot;/&gt;&lt;wsp:rsid wsp:val=&quot;00654DCD&quot;/&gt;&lt;wsp:rsid wsp:val=&quot;0066308D&quot;/&gt;&lt;wsp:rsid wsp:val=&quot;00664FA8&quot;/&gt;&lt;wsp:rsid wsp:val=&quot;00694511&quot;/&gt;&lt;wsp:rsid wsp:val=&quot;006D30DA&quot;/&gt;&lt;wsp:rsid wsp:val=&quot;007239E2&quot;/&gt;&lt;wsp:rsid wsp:val=&quot;00774DFF&quot;/&gt;&lt;wsp:rsid wsp:val=&quot;0085590A&quot;/&gt;&lt;wsp:rsid wsp:val=&quot;00873E61&quot;/&gt;&lt;wsp:rsid wsp:val=&quot;008C3D6D&quot;/&gt;&lt;wsp:rsid wsp:val=&quot;008F081A&quot;/&gt;&lt;wsp:rsid wsp:val=&quot;00953026&quot;/&gt;&lt;wsp:rsid wsp:val=&quot;009A444F&quot;/&gt;&lt;wsp:rsid wsp:val=&quot;009F7A1C&quot;/&gt;&lt;wsp:rsid wsp:val=&quot;00A73ADA&quot;/&gt;&lt;wsp:rsid wsp:val=&quot;00A83012&quot;/&gt;&lt;wsp:rsid wsp:val=&quot;00AB64E5&quot;/&gt;&lt;wsp:rsid wsp:val=&quot;00AF2B0C&quot;/&gt;&lt;wsp:rsid wsp:val=&quot;00B23980&quot;/&gt;&lt;wsp:rsid wsp:val=&quot;00BB7847&quot;/&gt;&lt;wsp:rsid wsp:val=&quot;00BC40CD&quot;/&gt;&lt;wsp:rsid wsp:val=&quot;00C8175E&quot;/&gt;&lt;wsp:rsid wsp:val=&quot;00C95867&quot;/&gt;&lt;wsp:rsid wsp:val=&quot;00CC27B2&quot;/&gt;&lt;wsp:rsid wsp:val=&quot;00CE06D6&quot;/&gt;&lt;wsp:rsid wsp:val=&quot;00D87B01&quot;/&gt;&lt;wsp:rsid wsp:val=&quot;00DE3399&quot;/&gt;&lt;wsp:rsid wsp:val=&quot;00E52303&quot;/&gt;&lt;wsp:rsid wsp:val=&quot;00EA1982&quot;/&gt;&lt;wsp:rsid wsp:val=&quot;00EF1E82&quot;/&gt;&lt;wsp:rsid wsp:val=&quot;00F059D0&quot;/&gt;&lt;wsp:rsid wsp:val=&quot;00F07D80&quot;/&gt;&lt;wsp:rsid wsp:val=&quot;00FE7491&quot;/&gt;&lt;/wsp:rsids&gt;&lt;/w:docPr&gt;&lt;w:body&gt;&lt;w:p wsp:rsidR=&quot;00000000&quot; wsp:rsidRDefault=&quot;00C8175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.25 Рј; в€†t=0.1 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953026">
        <w:rPr>
          <w:rFonts w:ascii="Times New Roman" w:hAnsi="Times New Roman"/>
          <w:sz w:val="28"/>
          <w:szCs w:val="28"/>
        </w:rPr>
        <w:fldChar w:fldCharType="end"/>
      </w:r>
      <w:r w:rsidRPr="004C0900">
        <w:rPr>
          <w:rFonts w:ascii="Times New Roman" w:hAnsi="Times New Roman"/>
          <w:sz w:val="28"/>
          <w:szCs w:val="28"/>
        </w:rPr>
        <w:t xml:space="preserve">. </w:t>
      </w:r>
    </w:p>
    <w:p w:rsidR="00D11DE9" w:rsidRDefault="00D11DE9" w:rsidP="00AF2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0900">
        <w:rPr>
          <w:rFonts w:ascii="Times New Roman" w:hAnsi="Times New Roman"/>
          <w:sz w:val="28"/>
          <w:szCs w:val="28"/>
        </w:rPr>
        <w:t>Для второго случая получили график зависимости распределения температуры на разных шагах интегрирования. (Рис.3).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Здесь мы можем увидеть, что распространение тепла по стержню происходит в холодную область, а затем охлаждение теплой области вплоть до установления линейной зависимости температуры от координаты.</w:t>
      </w:r>
    </w:p>
    <w:p w:rsidR="00D11DE9" w:rsidRPr="00694511" w:rsidRDefault="00D11DE9" w:rsidP="00AF2B0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D11DE9" w:rsidRPr="00694511" w:rsidSect="0085590A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E9" w:rsidRDefault="00D11DE9" w:rsidP="0085590A">
      <w:pPr>
        <w:spacing w:after="0" w:line="240" w:lineRule="auto"/>
      </w:pPr>
      <w:r>
        <w:separator/>
      </w:r>
    </w:p>
  </w:endnote>
  <w:endnote w:type="continuationSeparator" w:id="0">
    <w:p w:rsidR="00D11DE9" w:rsidRDefault="00D11DE9" w:rsidP="0085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E9" w:rsidRDefault="00D11DE9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11DE9" w:rsidRDefault="00D11D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E9" w:rsidRDefault="00D11DE9" w:rsidP="0085590A">
      <w:pPr>
        <w:spacing w:after="0" w:line="240" w:lineRule="auto"/>
      </w:pPr>
      <w:r>
        <w:separator/>
      </w:r>
    </w:p>
  </w:footnote>
  <w:footnote w:type="continuationSeparator" w:id="0">
    <w:p w:rsidR="00D11DE9" w:rsidRDefault="00D11DE9" w:rsidP="0085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 E" style="width:10.5pt;height:10.5pt;visibility:visible" o:bullet="t">
        <v:imagedata r:id="rId1" o:title=""/>
      </v:shape>
    </w:pict>
  </w:numPicBullet>
  <w:numPicBullet w:numPicBulletId="1">
    <w:pict>
      <v:shape id="_x0000_i1026" type="#_x0000_t75" alt="\mu" style="width:9pt;height:9.75pt;visibility:visible" o:bullet="t">
        <v:imagedata r:id="rId2" o:title=""/>
      </v:shape>
    </w:pict>
  </w:numPicBullet>
  <w:numPicBullet w:numPicBulletId="2">
    <w:pict>
      <v:shape id="_x0000_i1027" type="#_x0000_t75" alt="\ p" style="width:8.25pt;height:9.75pt;visibility:visible" o:bullet="t">
        <v:imagedata r:id="rId3" o:title=""/>
      </v:shape>
    </w:pict>
  </w:numPicBullet>
  <w:abstractNum w:abstractNumId="0">
    <w:nsid w:val="04061316"/>
    <w:multiLevelType w:val="hybridMultilevel"/>
    <w:tmpl w:val="EFFA01D6"/>
    <w:lvl w:ilvl="0" w:tplc="BDFAA0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A0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07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06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69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AF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88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0C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0E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416783"/>
    <w:multiLevelType w:val="hybridMultilevel"/>
    <w:tmpl w:val="FD58DFC4"/>
    <w:lvl w:ilvl="0" w:tplc="BE6EFE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4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6B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AA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2D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F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A66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07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A85395"/>
    <w:multiLevelType w:val="hybridMultilevel"/>
    <w:tmpl w:val="6D6EB09C"/>
    <w:lvl w:ilvl="0" w:tplc="FAE0F0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4F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58E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6B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64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E1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4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EA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63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E2"/>
    <w:rsid w:val="000C1ABD"/>
    <w:rsid w:val="000D216E"/>
    <w:rsid w:val="000E05E3"/>
    <w:rsid w:val="0010673A"/>
    <w:rsid w:val="00113429"/>
    <w:rsid w:val="00173D7B"/>
    <w:rsid w:val="00176B78"/>
    <w:rsid w:val="001D0721"/>
    <w:rsid w:val="002332E2"/>
    <w:rsid w:val="00264943"/>
    <w:rsid w:val="00286918"/>
    <w:rsid w:val="002C1B10"/>
    <w:rsid w:val="003A3DF1"/>
    <w:rsid w:val="003F6969"/>
    <w:rsid w:val="004262B2"/>
    <w:rsid w:val="004A24A6"/>
    <w:rsid w:val="004C0900"/>
    <w:rsid w:val="004F14B4"/>
    <w:rsid w:val="004F389C"/>
    <w:rsid w:val="0050468B"/>
    <w:rsid w:val="00580D42"/>
    <w:rsid w:val="00604DD2"/>
    <w:rsid w:val="006109E5"/>
    <w:rsid w:val="0063381B"/>
    <w:rsid w:val="00640D0C"/>
    <w:rsid w:val="00654DCD"/>
    <w:rsid w:val="0066308D"/>
    <w:rsid w:val="00664FA8"/>
    <w:rsid w:val="00694511"/>
    <w:rsid w:val="006D30DA"/>
    <w:rsid w:val="007239E2"/>
    <w:rsid w:val="00774DFF"/>
    <w:rsid w:val="0085590A"/>
    <w:rsid w:val="00873E61"/>
    <w:rsid w:val="0087674A"/>
    <w:rsid w:val="008C3D6D"/>
    <w:rsid w:val="008F081A"/>
    <w:rsid w:val="00953026"/>
    <w:rsid w:val="009A444F"/>
    <w:rsid w:val="009F7A1C"/>
    <w:rsid w:val="00A73ADA"/>
    <w:rsid w:val="00A83012"/>
    <w:rsid w:val="00AB64E5"/>
    <w:rsid w:val="00AF2B0C"/>
    <w:rsid w:val="00B23980"/>
    <w:rsid w:val="00BB7847"/>
    <w:rsid w:val="00BC40CD"/>
    <w:rsid w:val="00C95867"/>
    <w:rsid w:val="00CC27B2"/>
    <w:rsid w:val="00CE06D6"/>
    <w:rsid w:val="00D11DE9"/>
    <w:rsid w:val="00D87B01"/>
    <w:rsid w:val="00DE3399"/>
    <w:rsid w:val="00E07B5E"/>
    <w:rsid w:val="00E52303"/>
    <w:rsid w:val="00E75B1C"/>
    <w:rsid w:val="00EA1982"/>
    <w:rsid w:val="00EF1E82"/>
    <w:rsid w:val="00F059D0"/>
    <w:rsid w:val="00F07D80"/>
    <w:rsid w:val="00FE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8B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9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90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109E5"/>
    <w:rPr>
      <w:rFonts w:cs="Times New Roman"/>
    </w:rPr>
  </w:style>
  <w:style w:type="paragraph" w:styleId="ListParagraph">
    <w:name w:val="List Paragraph"/>
    <w:basedOn w:val="Normal"/>
    <w:uiPriority w:val="99"/>
    <w:qFormat/>
    <w:rsid w:val="006109E5"/>
    <w:pPr>
      <w:spacing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1B10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664F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657</Words>
  <Characters>3745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5</cp:revision>
  <dcterms:created xsi:type="dcterms:W3CDTF">2015-12-06T18:37:00Z</dcterms:created>
  <dcterms:modified xsi:type="dcterms:W3CDTF">2015-12-14T07:47:00Z</dcterms:modified>
</cp:coreProperties>
</file>